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7EB" w:rsidRDefault="00DE1F16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06735777" wp14:editId="11EF201D">
                <wp:simplePos x="0" y="0"/>
                <wp:positionH relativeFrom="page">
                  <wp:posOffset>4229100</wp:posOffset>
                </wp:positionH>
                <wp:positionV relativeFrom="page">
                  <wp:posOffset>4987290</wp:posOffset>
                </wp:positionV>
                <wp:extent cx="2171700" cy="875665"/>
                <wp:effectExtent l="0" t="0" r="0" b="635"/>
                <wp:wrapNone/>
                <wp:docPr id="11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DE1F16" w:rsidRDefault="00A537EB">
                            <w:pPr>
                              <w:pStyle w:val="21"/>
                              <w:rPr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0" o:spid="_x0000_s1026" type="#_x0000_t202" style="position:absolute;left:0;text-align:left;margin-left:333pt;margin-top:392.7pt;width:171pt;height:68.9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DE1F16" w:rsidRDefault="00A537EB">
                      <w:pPr>
                        <w:pStyle w:val="21"/>
                        <w:rPr>
                          <w:color w:val="00B05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w:drawing>
          <wp:anchor distT="0" distB="0" distL="114300" distR="114300" simplePos="0" relativeHeight="251677696" behindDoc="0" locked="0" layoutInCell="1" allowOverlap="1" wp14:anchorId="00948A2B" wp14:editId="5D855615">
            <wp:simplePos x="0" y="0"/>
            <wp:positionH relativeFrom="column">
              <wp:posOffset>3369945</wp:posOffset>
            </wp:positionH>
            <wp:positionV relativeFrom="paragraph">
              <wp:posOffset>1060450</wp:posOffset>
            </wp:positionV>
            <wp:extent cx="2813685" cy="2844165"/>
            <wp:effectExtent l="0" t="0" r="5715" b="0"/>
            <wp:wrapNone/>
            <wp:docPr id="477" name="Рисунок 477" descr="D:\Документы\Эмблема ГУВ КМ 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7" descr="D:\Документы\Эмблема ГУВ КМ Р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685" cy="284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75648" behindDoc="0" locked="0" layoutInCell="1" allowOverlap="1" wp14:anchorId="5F4441E3" wp14:editId="58A09A19">
            <wp:simplePos x="0" y="0"/>
            <wp:positionH relativeFrom="column">
              <wp:posOffset>67310</wp:posOffset>
            </wp:positionH>
            <wp:positionV relativeFrom="paragraph">
              <wp:posOffset>1060450</wp:posOffset>
            </wp:positionV>
            <wp:extent cx="2212340" cy="1619885"/>
            <wp:effectExtent l="0" t="0" r="0" b="0"/>
            <wp:wrapNone/>
            <wp:docPr id="476" name="Рисунок 476" descr="C:\Users\Orgotdel\Desktop\47897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6" descr="C:\Users\Orgotdel\Desktop\47897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 wp14:anchorId="24449BDB" wp14:editId="771BF42D">
                <wp:simplePos x="0" y="0"/>
                <wp:positionH relativeFrom="page">
                  <wp:posOffset>706120</wp:posOffset>
                </wp:positionH>
                <wp:positionV relativeFrom="page">
                  <wp:posOffset>1087120</wp:posOffset>
                </wp:positionV>
                <wp:extent cx="2130425" cy="429260"/>
                <wp:effectExtent l="0" t="0" r="3175" b="8890"/>
                <wp:wrapNone/>
                <wp:docPr id="21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E419D8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  <w:r w:rsidRPr="00E419D8">
                              <w:rPr>
                                <w:lang w:val="ru-RU"/>
                              </w:rPr>
                              <w:t>ГРИПП ПТИЦ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left:0;text-align:left;margin-left:55.6pt;margin-top:85.6pt;width:167.75pt;height:33.8pt;z-index: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E419D8">
                      <w:pPr>
                        <w:pStyle w:val="4"/>
                        <w:rPr>
                          <w:lang w:val="ru-RU"/>
                        </w:rPr>
                      </w:pPr>
                      <w:r w:rsidRPr="00E419D8">
                        <w:rPr>
                          <w:lang w:val="ru-RU"/>
                        </w:rPr>
                        <w:t>ГРИПП ПТИЦ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609BA0F9" wp14:editId="4D7B4BDE">
                <wp:simplePos x="0" y="0"/>
                <wp:positionH relativeFrom="page">
                  <wp:posOffset>7996493</wp:posOffset>
                </wp:positionH>
                <wp:positionV relativeFrom="page">
                  <wp:posOffset>6967220</wp:posOffset>
                </wp:positionV>
                <wp:extent cx="2139950" cy="233045"/>
                <wp:effectExtent l="0" t="0" r="0" b="0"/>
                <wp:wrapNone/>
                <wp:docPr id="24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DE1F16" w:rsidRDefault="00A537EB">
                            <w:pPr>
                              <w:pStyle w:val="21"/>
                              <w:rPr>
                                <w:color w:val="00B050"/>
                                <w:lang w:val="ru-RU"/>
                              </w:rPr>
                            </w:pPr>
                            <w:r w:rsidRPr="00DE1F16">
                              <w:rPr>
                                <w:color w:val="00B050"/>
                                <w:lang w:val="ru-RU"/>
                              </w:rPr>
                              <w:t xml:space="preserve">Телефон: </w:t>
                            </w:r>
                            <w:r w:rsidR="00634901" w:rsidRPr="00DE1F16">
                              <w:rPr>
                                <w:color w:val="00B050"/>
                                <w:lang w:val="ru-RU"/>
                              </w:rPr>
                              <w:t>8</w:t>
                            </w:r>
                            <w:r w:rsidRPr="00DE1F16">
                              <w:rPr>
                                <w:color w:val="00B050"/>
                                <w:lang w:val="ru-RU"/>
                              </w:rPr>
                              <w:t>(</w:t>
                            </w:r>
                            <w:r w:rsidR="00634901" w:rsidRPr="00DE1F16">
                              <w:rPr>
                                <w:color w:val="00B050"/>
                                <w:lang w:val="ru-RU"/>
                              </w:rPr>
                              <w:t>843</w:t>
                            </w:r>
                            <w:r w:rsidR="006351C3">
                              <w:rPr>
                                <w:color w:val="00B050"/>
                                <w:lang w:val="ru-RU"/>
                              </w:rPr>
                              <w:t>47</w:t>
                            </w:r>
                            <w:r w:rsidRPr="00DE1F16">
                              <w:rPr>
                                <w:color w:val="00B050"/>
                                <w:lang w:val="ru-RU"/>
                              </w:rPr>
                              <w:t xml:space="preserve">) </w:t>
                            </w:r>
                            <w:r w:rsidR="006351C3">
                              <w:rPr>
                                <w:color w:val="00B050"/>
                                <w:lang w:val="ru-RU"/>
                              </w:rPr>
                              <w:t>30-8-41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1" o:spid="_x0000_s1028" type="#_x0000_t202" style="position:absolute;left:0;text-align:left;margin-left:629.65pt;margin-top:548.6pt;width:168.5pt;height:18.35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Gz+gIAAKE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DE1F16" w:rsidRDefault="00A537EB">
                      <w:pPr>
                        <w:pStyle w:val="21"/>
                        <w:rPr>
                          <w:color w:val="00B050"/>
                          <w:lang w:val="ru-RU"/>
                        </w:rPr>
                      </w:pPr>
                      <w:r w:rsidRPr="00DE1F16">
                        <w:rPr>
                          <w:color w:val="00B050"/>
                          <w:lang w:val="ru-RU"/>
                        </w:rPr>
                        <w:t xml:space="preserve">Телефон: </w:t>
                      </w:r>
                      <w:r w:rsidR="00634901" w:rsidRPr="00DE1F16">
                        <w:rPr>
                          <w:color w:val="00B050"/>
                          <w:lang w:val="ru-RU"/>
                        </w:rPr>
                        <w:t>8</w:t>
                      </w:r>
                      <w:r w:rsidRPr="00DE1F16">
                        <w:rPr>
                          <w:color w:val="00B050"/>
                          <w:lang w:val="ru-RU"/>
                        </w:rPr>
                        <w:t>(</w:t>
                      </w:r>
                      <w:r w:rsidR="00634901" w:rsidRPr="00DE1F16">
                        <w:rPr>
                          <w:color w:val="00B050"/>
                          <w:lang w:val="ru-RU"/>
                        </w:rPr>
                        <w:t>843</w:t>
                      </w:r>
                      <w:r w:rsidR="006351C3">
                        <w:rPr>
                          <w:color w:val="00B050"/>
                          <w:lang w:val="ru-RU"/>
                        </w:rPr>
                        <w:t>47</w:t>
                      </w:r>
                      <w:r w:rsidRPr="00DE1F16">
                        <w:rPr>
                          <w:color w:val="00B050"/>
                          <w:lang w:val="ru-RU"/>
                        </w:rPr>
                        <w:t xml:space="preserve">) </w:t>
                      </w:r>
                      <w:r w:rsidR="006351C3">
                        <w:rPr>
                          <w:color w:val="00B050"/>
                          <w:lang w:val="ru-RU"/>
                        </w:rPr>
                        <w:t>30-8-41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0E1A7492" wp14:editId="27F6AE40">
                <wp:simplePos x="0" y="0"/>
                <wp:positionH relativeFrom="page">
                  <wp:posOffset>7943215</wp:posOffset>
                </wp:positionH>
                <wp:positionV relativeFrom="page">
                  <wp:posOffset>6050915</wp:posOffset>
                </wp:positionV>
                <wp:extent cx="2139950" cy="561340"/>
                <wp:effectExtent l="0" t="0" r="0" b="0"/>
                <wp:wrapNone/>
                <wp:docPr id="22" name="Text Box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995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34901" w:rsidRPr="00634901" w:rsidRDefault="00634901">
                            <w:pPr>
                              <w:pStyle w:val="a9"/>
                              <w:rPr>
                                <w:color w:val="FF0000"/>
                                <w:lang w:val="ru-RU"/>
                              </w:rPr>
                            </w:pPr>
                            <w:r w:rsidRPr="00634901">
                              <w:rPr>
                                <w:color w:val="FF0000"/>
                                <w:lang w:val="ru-RU"/>
                              </w:rPr>
                              <w:t xml:space="preserve">Памятка охотникам </w:t>
                            </w:r>
                          </w:p>
                          <w:p w:rsidR="00A537EB" w:rsidRPr="00634901" w:rsidRDefault="00634901">
                            <w:pPr>
                              <w:pStyle w:val="a9"/>
                              <w:rPr>
                                <w:color w:val="FF0000"/>
                                <w:lang w:val="ru-RU"/>
                              </w:rPr>
                            </w:pPr>
                            <w:r w:rsidRPr="00634901">
                              <w:rPr>
                                <w:color w:val="FF0000"/>
                                <w:lang w:val="ru-RU"/>
                              </w:rPr>
                              <w:t>о гриппе птиц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6" o:spid="_x0000_s1029" type="#_x0000_t202" style="position:absolute;left:0;text-align:left;margin-left:625.45pt;margin-top:476.45pt;width:168.5pt;height:44.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34901" w:rsidRPr="00634901" w:rsidRDefault="00634901">
                      <w:pPr>
                        <w:pStyle w:val="a9"/>
                        <w:rPr>
                          <w:color w:val="FF0000"/>
                          <w:lang w:val="ru-RU"/>
                        </w:rPr>
                      </w:pPr>
                      <w:r w:rsidRPr="00634901">
                        <w:rPr>
                          <w:color w:val="FF0000"/>
                          <w:lang w:val="ru-RU"/>
                        </w:rPr>
                        <w:t xml:space="preserve">Памятка охотникам </w:t>
                      </w:r>
                    </w:p>
                    <w:p w:rsidR="00A537EB" w:rsidRPr="00634901" w:rsidRDefault="00634901">
                      <w:pPr>
                        <w:pStyle w:val="a9"/>
                        <w:rPr>
                          <w:color w:val="FF0000"/>
                          <w:lang w:val="ru-RU"/>
                        </w:rPr>
                      </w:pPr>
                      <w:r w:rsidRPr="00634901">
                        <w:rPr>
                          <w:color w:val="FF0000"/>
                          <w:lang w:val="ru-RU"/>
                        </w:rPr>
                        <w:t xml:space="preserve">о </w:t>
                      </w:r>
                      <w:proofErr w:type="gramStart"/>
                      <w:r w:rsidRPr="00634901">
                        <w:rPr>
                          <w:color w:val="FF0000"/>
                          <w:lang w:val="ru-RU"/>
                        </w:rPr>
                        <w:t>гриппе</w:t>
                      </w:r>
                      <w:proofErr w:type="gramEnd"/>
                      <w:r w:rsidRPr="00634901">
                        <w:rPr>
                          <w:color w:val="FF0000"/>
                          <w:lang w:val="ru-RU"/>
                        </w:rPr>
                        <w:t xml:space="preserve"> птиц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3D87A358" wp14:editId="1792357F">
                <wp:simplePos x="0" y="0"/>
                <wp:positionH relativeFrom="page">
                  <wp:posOffset>7804846</wp:posOffset>
                </wp:positionH>
                <wp:positionV relativeFrom="page">
                  <wp:posOffset>1917290</wp:posOffset>
                </wp:positionV>
                <wp:extent cx="2180816" cy="1912620"/>
                <wp:effectExtent l="0" t="0" r="0" b="0"/>
                <wp:wrapNone/>
                <wp:docPr id="25" name="Text Box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80816" cy="1912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634901" w:rsidRDefault="006351C3" w:rsidP="00634901">
                            <w:pPr>
                              <w:pStyle w:val="ab"/>
                              <w:rPr>
                                <w:rFonts w:ascii="Arial" w:hAnsi="Arial" w:cs="Arial"/>
                                <w:b/>
                                <w:color w:val="002060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lang w:val="ru-RU"/>
                              </w:rPr>
                              <w:t xml:space="preserve">ГБУ «Спасское районное государственное ветеринарное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2060"/>
                                <w:lang w:val="ru-RU"/>
                              </w:rPr>
                              <w:t>объединение»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5" o:spid="_x0000_s1030" type="#_x0000_t202" style="position:absolute;left:0;text-align:left;margin-left:614.55pt;margin-top:150.95pt;width:171.7pt;height:150.6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634901" w:rsidRDefault="006351C3" w:rsidP="00634901">
                      <w:pPr>
                        <w:pStyle w:val="ab"/>
                        <w:rPr>
                          <w:rFonts w:ascii="Arial" w:hAnsi="Arial" w:cs="Arial"/>
                          <w:b/>
                          <w:color w:val="002060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2060"/>
                          <w:lang w:val="ru-RU"/>
                        </w:rPr>
                        <w:t xml:space="preserve">ГБУ «Спасское районное государственное ветеринарное </w:t>
                      </w:r>
                      <w:r>
                        <w:rPr>
                          <w:rFonts w:ascii="Arial" w:hAnsi="Arial" w:cs="Arial"/>
                          <w:b/>
                          <w:color w:val="002060"/>
                          <w:lang w:val="ru-RU"/>
                        </w:rPr>
                        <w:t>объединение»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F1B0A66" wp14:editId="2B6ACCEA">
                <wp:simplePos x="0" y="0"/>
                <wp:positionH relativeFrom="page">
                  <wp:posOffset>7848579</wp:posOffset>
                </wp:positionH>
                <wp:positionV relativeFrom="page">
                  <wp:posOffset>1366520</wp:posOffset>
                </wp:positionV>
                <wp:extent cx="2139950" cy="82550"/>
                <wp:effectExtent l="0" t="0" r="0" b="0"/>
                <wp:wrapNone/>
                <wp:docPr id="13" name="Group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82550"/>
                          <a:chOff x="25146000" y="20116800"/>
                          <a:chExt cx="2139696" cy="82296"/>
                        </a:xfrm>
                      </wpg:grpSpPr>
                      <wps:wsp>
                        <wps:cNvPr id="14" name="Rectangle 265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146000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5" name="Rectangle 266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5859232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6" name="Rectangle 267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6572464" y="20116800"/>
                            <a:ext cx="713232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4" o:spid="_x0000_s1026" style="position:absolute;margin-left:618pt;margin-top:107.6pt;width:168.5pt;height:6.5pt;z-index:251657216;mso-position-horizontal-relative:page;mso-position-vertical-relative:page" coordorigin="251460,201168" coordsize="2139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">
                <v:rect id="Rectangle 265" o:spid="_x0000_s1027" style="position:absolute;left:251460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YnD8EA&#10;AADbAAAADwAAAGRycy9kb3ducmV2LnhtbERP32vCMBB+H+x/CCfsbaaKuFGbihOUoU/rxvDxaG5p&#10;WXMpSdT63xtB8O0+vp9XLAfbiRP50DpWMBlnIIhrp1s2Cn6+N6/vIEJE1tg5JgUXCrAsn58KzLU7&#10;8xedqmhECuGQo4Imxj6XMtQNWQxj1xMn7s95izFBb6T2eE7htpPTLJtLiy2nhgZ7WjdU/1dHq8B1&#10;u+3H2zCpzO73EGY4N8d6b5R6GQ2rBYhIQ3yI7+5PnebP4PZLOkC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6mJw/BAAAA2w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6" o:spid="_x0000_s1028" style="position:absolute;left:258592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nn6MQA&#10;AADbAAAADwAAAGRycy9kb3ducmV2LnhtbERP22rCQBB9F/yHZYS+FN20aJXUVUSpSqEUb9DHMTsm&#10;wexszK4a/94VCr7N4VxnOK5NIS5UudyygrdOBII4sTrnVMF289UegHAeWWNhmRTcyMF41GwMMdb2&#10;yiu6rH0qQgi7GBVk3pexlC7JyKDr2JI4cAdbGfQBVqnUFV5DuCnkexR9SIM5h4YMS5pmlBzXZ6Mg&#10;mf+U+8XvdNHfnmbFaTf7+341XaVeWvXkE4Sn2j/F/+6lDvN7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55+j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7" o:spid="_x0000_s1029" style="position:absolute;left:265724;top:201168;width:713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nLdcQA&#10;AADbAAAADwAAAGRycy9kb3ducmV2LnhtbESP3WoCMRCF74W+QxjBO80qVspqFCsKWpHiD72ebsbs&#10;4maybKJu374RBO9mOOc7c2Yya2wpblT7wrGCfi8BQZw5XbBRcDquuh8gfEDWWDomBX/kYTZ9a00w&#10;1e7Oe7odghExhH2KCvIQqlRKn+Vk0fdcRRy1s6sthrjWRuoa7zHclnKQJCNpseB4IceKFjlll8PV&#10;xhrD7fInM6ud+fye968buny9/y6V6rSb+RhEoCa8zE96rSM3gscvcQA5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Jy3X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513EB2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 wp14:anchorId="2636607F" wp14:editId="0F20A176">
                <wp:simplePos x="0" y="0"/>
                <wp:positionH relativeFrom="page">
                  <wp:posOffset>612140</wp:posOffset>
                </wp:positionH>
                <wp:positionV relativeFrom="page">
                  <wp:posOffset>3832225</wp:posOffset>
                </wp:positionV>
                <wp:extent cx="2130425" cy="904240"/>
                <wp:effectExtent l="2540" t="3175" r="635" b="0"/>
                <wp:wrapNone/>
                <wp:docPr id="2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0425" cy="904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E419D8" w:rsidRDefault="00E419D8">
                            <w:pPr>
                              <w:pStyle w:val="20"/>
                              <w:rPr>
                                <w:b/>
                                <w:lang w:val="ru-RU"/>
                              </w:rPr>
                            </w:pPr>
                            <w:r w:rsidRPr="00E419D8">
                              <w:rPr>
                                <w:b/>
                                <w:spacing w:val="-5"/>
                                <w:kern w:val="0"/>
                                <w:sz w:val="22"/>
                                <w:szCs w:val="22"/>
                                <w:lang w:val="ru-RU" w:bidi="en-US"/>
                              </w:rPr>
                              <w:t>Выполняя данные рекомендации, оградите себя и домашних птиц от заболевания гриппом птиц.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1" type="#_x0000_t202" style="position:absolute;left:0;text-align:left;margin-left:48.2pt;margin-top:301.75pt;width:167.75pt;height:71.2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E419D8" w:rsidRDefault="00E419D8">
                      <w:pPr>
                        <w:pStyle w:val="20"/>
                        <w:rPr>
                          <w:b/>
                          <w:lang w:val="ru-RU"/>
                        </w:rPr>
                      </w:pPr>
                      <w:r w:rsidRPr="00E419D8">
                        <w:rPr>
                          <w:b/>
                          <w:spacing w:val="-5"/>
                          <w:kern w:val="0"/>
                          <w:sz w:val="22"/>
                          <w:szCs w:val="22"/>
                          <w:lang w:val="ru-RU" w:bidi="en-US"/>
                        </w:rPr>
                        <w:t>Выполняя данные рекомендации, оградите себя и домашних птиц от заболевания гриппом птиц.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EB2"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E3330D6" wp14:editId="7CE55356">
                <wp:simplePos x="0" y="0"/>
                <wp:positionH relativeFrom="page">
                  <wp:posOffset>612140</wp:posOffset>
                </wp:positionH>
                <wp:positionV relativeFrom="page">
                  <wp:posOffset>1366520</wp:posOffset>
                </wp:positionV>
                <wp:extent cx="2130425" cy="82550"/>
                <wp:effectExtent l="2540" t="4445" r="635" b="0"/>
                <wp:wrapNone/>
                <wp:docPr id="17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82550"/>
                          <a:chOff x="18434304" y="20116800"/>
                          <a:chExt cx="2130552" cy="82296"/>
                        </a:xfrm>
                      </wpg:grpSpPr>
                      <wps:wsp>
                        <wps:cNvPr id="18" name="Rectangle 261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19" name="Rectangle 262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144488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0" name="Rectangle 263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9854672" y="20116800"/>
                            <a:ext cx="71018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0" o:spid="_x0000_s1026" style="position:absolute;margin-left:48.2pt;margin-top:107.6pt;width:167.75pt;height:6.5pt;z-index:251656192;mso-position-horizontal-relative:page;mso-position-vertical-relative:page" coordorigin="184343,201168" coordsize="21305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">
                <v:rect id="Rectangle 261" o:spid="_x0000_s1027" style="position:absolute;left:184343;top:201168;width:7101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stCsQA&#10;AADbAAAADwAAAGRycy9kb3ducmV2LnhtbESPQWvCQBCF70L/wzKF3nRjKSrRTWgLLcWejKV4HLLj&#10;JpidDdlV03/vHITeZnhv3vtmU46+UxcaYhvYwHyWgSKug23ZGfjZf0xXoGJCttgFJgN/FKEsHiYb&#10;zG248o4uVXJKQjjmaKBJqc+1jnVDHuMs9MSiHcPgMck6OG0HvEq47/Rzli20x5alocGe3huqT9XZ&#10;Gwjd9vNtOc4rt/09xBdcuHP97Yx5ehxf16ASjenffL/+soIvsPKLDK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rLQrEAAAA2wAAAA8AAAAAAAAAAAAAAAAAmAIAAGRycy9k&#10;b3ducmV2LnhtbFBLBQYAAAAABAAEAPUAAACJ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262" o:spid="_x0000_s1028" style="position:absolute;left:191444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Tt7cQA&#10;AADbAAAADwAAAGRycy9kb3ducmV2LnhtbERP22rCQBB9F/yHZYS+FN20iNXUVUSpSqEUb9DHMTsm&#10;wexszK4a/94VCr7N4VxnOK5NIS5UudyygrdOBII4sTrnVMF289Xug3AeWWNhmRTcyMF41GwMMdb2&#10;yiu6rH0qQgi7GBVk3pexlC7JyKDr2JI4cAdbGfQBVqnUFV5DuCnkexT1pMGcQ0OGJU0zSo7rs1GQ&#10;zH/K/eJ3uvjYnmbFaTf7+341XaVeWvXkE4Sn2j/F/+6lDvMH8PglHCBH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l07e3EAAAA2wAAAA8AAAAAAAAAAAAAAAAAmAIAAGRycy9k&#10;b3ducmV2LnhtbFBLBQYAAAAABAAEAPUAAACJAwAAAAA=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263" o:spid="_x0000_s1029" style="position:absolute;left:198546;top:201168;width:7102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A8J8QA&#10;AADbAAAADwAAAGRycy9kb3ducmV2LnhtbESPwWoCQQyG7wXfYYjgrc4qtsjWUVQUtKUUbek57sTZ&#10;xZ3MsjPq9u2bQ6HH8Of/8mW26HytbtTGKrCB0TADRVwEW7Ez8PW5fZyCignZYh2YDPxQhMW89zDD&#10;3IY7H+h2TE4JhGOOBsqUmlzrWJTkMQ5DQyzZObQek4yt07bFu8B9rcdZ9qw9ViwXSmxoXVJxOV69&#10;aEzeNt+F27671cdydN3T5fXptDFm0O+WL6ASdel/+a+9swbGYi+/CAD0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PCfEAAAA2wAAAA8AAAAAAAAAAAAAAAAAmAIAAGRycy9k&#10;b3ducmV2LnhtbFBLBQYAAAAABAAEAPUAAACJAwAAAAA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513EB2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 wp14:anchorId="04BB0308" wp14:editId="156FF5E4">
                <wp:simplePos x="0" y="0"/>
                <wp:positionH relativeFrom="page">
                  <wp:posOffset>3846195</wp:posOffset>
                </wp:positionH>
                <wp:positionV relativeFrom="page">
                  <wp:posOffset>4468495</wp:posOffset>
                </wp:positionV>
                <wp:extent cx="2171700" cy="306070"/>
                <wp:effectExtent l="0" t="1270" r="1905" b="1905"/>
                <wp:wrapNone/>
                <wp:docPr id="12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306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a8"/>
                              <w:rPr>
                                <w:caps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32" type="#_x0000_t202" style="position:absolute;left:0;text-align:left;margin-left:302.85pt;margin-top:351.85pt;width:171pt;height:24.1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A537EB">
                      <w:pPr>
                        <w:pStyle w:val="a8"/>
                        <w:rPr>
                          <w:caps/>
                          <w:sz w:val="32"/>
                          <w:szCs w:val="32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EB2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635" b="4445"/>
                <wp:wrapNone/>
                <wp:docPr id="10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zM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DKJXzM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A537EB">
        <w:br w:type="page"/>
      </w: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56C961" wp14:editId="03784158">
                <wp:simplePos x="0" y="0"/>
                <wp:positionH relativeFrom="page">
                  <wp:posOffset>7208520</wp:posOffset>
                </wp:positionH>
                <wp:positionV relativeFrom="page">
                  <wp:posOffset>2406650</wp:posOffset>
                </wp:positionV>
                <wp:extent cx="2747010" cy="4967605"/>
                <wp:effectExtent l="0" t="0" r="72390" b="80645"/>
                <wp:wrapNone/>
                <wp:docPr id="9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7010" cy="4967605"/>
                        </a:xfrm>
                        <a:prstGeom prst="rect">
                          <a:avLst/>
                        </a:prstGeom>
                        <a:solidFill>
                          <a:srgbClr val="FFF5C9"/>
                        </a:soli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FF9900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099" w:rsidRPr="00E419D8" w:rsidRDefault="00DC6099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1</w:t>
                            </w:r>
                            <w:r w:rsidR="00A37553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.</w:t>
                            </w: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Отстреливать только здоровую птицу.</w:t>
                            </w: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ab/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2.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Недопустимо привозить необработанную (не ощипанную, не потрошеную) птицу домой.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3.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Во время потрошения работать только в резиновой обуви и перчатках, марлевой повязке.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4.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Перед ощипыванием и потрошением птицу опустить на несколько минут в кипяток или обработать открытым огнем (костер, паяльная лампа).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5.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При ощипывании и потрошении птицы не прикасаться к лицу и избегать загрязнения окружающих предметов и почвы кровью и внутренним содержимым птицы.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6.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После обработки птицы все биологические отходы сжечь. Недопустимо скармливать внутренние органы птицы другим животным.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7.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Как можно чаще (лучше после каждой манипуляции) мыть руки с мылом.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8.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По окончанию работы обработать разделочный инвентарь дезинфицирующими средствами, и обжечь открытым пламенем.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9.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После охоты обувь тщательно помыть, одежду выстирать и просушить на солнце.</w:t>
                            </w:r>
                          </w:p>
                          <w:p w:rsidR="00DC6099" w:rsidRPr="00E419D8" w:rsidRDefault="00A37553" w:rsidP="00E419D8">
                            <w:pPr>
                              <w:pStyle w:val="20"/>
                              <w:spacing w:line="240" w:lineRule="auto"/>
                              <w:ind w:left="284"/>
                              <w:jc w:val="both"/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</w:pPr>
                            <w:r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10.</w:t>
                            </w:r>
                            <w:r w:rsidR="00DC6099" w:rsidRPr="00E419D8">
                              <w:rPr>
                                <w:rFonts w:ascii="Times New Roman" w:hAnsi="Times New Roman" w:cs="Times New Roman"/>
                                <w:i w:val="0"/>
                                <w:sz w:val="18"/>
                                <w:szCs w:val="17"/>
                                <w:lang w:val="ru-RU"/>
                              </w:rPr>
                              <w:t>Не рекомендуется потреблять в пищу охотничьи трофеи не прошедшие термическую обработку. В случае употребления в пищу соблюдать правила гигиены. Мясо птицы проваривать не менее 1 часа, после закипания.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33" style="position:absolute;left:0;text-align:left;margin-left:567.6pt;margin-top:189.5pt;width:216.3pt;height:391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" fillcolor="#fff5c9" stroked="f">
                <v:shadow on="t" color="#f90" opacity=".5" offset="6pt,6pt"/>
                <v:textbox>
                  <w:txbxContent>
                    <w:p w:rsidR="00DC6099" w:rsidRPr="00E419D8" w:rsidRDefault="00DC6099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1</w:t>
                      </w:r>
                      <w:r w:rsidR="00A37553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.</w:t>
                      </w: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Отстреливать только здоровую птицу.</w:t>
                      </w: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ab/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2.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Недопустимо привозить необработанную (не ощипанную, не потрошеную) птицу домой.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3.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Во время потрошения работать только в резиновой обуви и перчатках, марлевой повязке.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4.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Перед ощипыванием и потрошением птицу опустить на несколько минут в кипяток или обработать открытым огнем (костер, паяльная лампа).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5.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 xml:space="preserve">При ощипывании и потрошении птицы не </w:t>
                      </w:r>
                      <w:proofErr w:type="gramStart"/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прикасаться к лицу и избегать</w:t>
                      </w:r>
                      <w:proofErr w:type="gramEnd"/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 xml:space="preserve"> загрязнения окружающих предметов и почвы кровью и внутренним содержимым птицы.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6.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После обработки птицы все биологические отходы сжечь. Недопустимо скармливать внутренние органы птицы другим животным.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7.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Как можно чаще (лучше после каждой манипуляции) мыть руки с мылом.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8.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По окончанию работы обработать разделочный инвентарь дезинфицирующими средствами, и обжечь открытым пламенем.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9.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 xml:space="preserve">После охоты обувь тщательно помыть, одежду </w:t>
                      </w:r>
                      <w:proofErr w:type="gramStart"/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выстирать и просушить</w:t>
                      </w:r>
                      <w:proofErr w:type="gramEnd"/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 xml:space="preserve"> на солнце.</w:t>
                      </w:r>
                    </w:p>
                    <w:p w:rsidR="00DC6099" w:rsidRPr="00E419D8" w:rsidRDefault="00A37553" w:rsidP="00E419D8">
                      <w:pPr>
                        <w:pStyle w:val="20"/>
                        <w:spacing w:line="240" w:lineRule="auto"/>
                        <w:ind w:left="284"/>
                        <w:jc w:val="both"/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</w:pPr>
                      <w:r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10.</w:t>
                      </w:r>
                      <w:r w:rsidR="00DC6099" w:rsidRPr="00E419D8">
                        <w:rPr>
                          <w:rFonts w:ascii="Times New Roman" w:hAnsi="Times New Roman" w:cs="Times New Roman"/>
                          <w:i w:val="0"/>
                          <w:sz w:val="18"/>
                          <w:szCs w:val="17"/>
                          <w:lang w:val="ru-RU"/>
                        </w:rPr>
                        <w:t>Не рекомендуется потреблять в пищу охотничьи трофеи не прошедшие термическую обработку. В случае употребления в пищу соблюдать правила гигиены. Мясо птицы проваривать не менее 1 часа, после закипания.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5BE41C6" wp14:editId="5EEE13EE">
                <wp:simplePos x="0" y="0"/>
                <wp:positionH relativeFrom="page">
                  <wp:posOffset>7388860</wp:posOffset>
                </wp:positionH>
                <wp:positionV relativeFrom="page">
                  <wp:posOffset>1397635</wp:posOffset>
                </wp:positionV>
                <wp:extent cx="2435860" cy="3274060"/>
                <wp:effectExtent l="0" t="0" r="2540" b="2540"/>
                <wp:wrapNone/>
                <wp:docPr id="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35860" cy="327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linkedTxbx id="9" seq="1"/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4" type="#_x0000_t202" style="position:absolute;left:0;text-align:left;margin-left:581.8pt;margin-top:110.05pt;width:191.8pt;height:257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" filled="f" stroked="f" strokeweight="0" insetpen="t">
                <o:lock v:ext="edit" shapetype="t"/>
                <v:textbox inset="2.85pt,2.85pt,2.85pt,2.85pt">
                  <w:txbxContent/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E7F8AD8" wp14:editId="2DFE6433">
                <wp:simplePos x="0" y="0"/>
                <wp:positionH relativeFrom="page">
                  <wp:posOffset>648335</wp:posOffset>
                </wp:positionH>
                <wp:positionV relativeFrom="page">
                  <wp:posOffset>1167765</wp:posOffset>
                </wp:positionV>
                <wp:extent cx="9427210" cy="118745"/>
                <wp:effectExtent l="0" t="0" r="2540" b="0"/>
                <wp:wrapNone/>
                <wp:docPr id="5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27210" cy="118745"/>
                          <a:chOff x="18434304" y="20116800"/>
                          <a:chExt cx="8485632" cy="82296"/>
                        </a:xfrm>
                      </wpg:grpSpPr>
                      <wps:wsp>
                        <wps:cNvPr id="6" name="Rectangle 361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18434304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7" name="Rectangle 362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1262848" y="20116800"/>
                            <a:ext cx="3028534" cy="82296"/>
                          </a:xfrm>
                          <a:prstGeom prst="rect">
                            <a:avLst/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8" name="Rectangle 363" descr="Level bars"/>
                        <wps:cNvSpPr>
                          <a:spLocks noChangeArrowheads="1" noChangeShapeType="1"/>
                        </wps:cNvSpPr>
                        <wps:spPr bwMode="auto">
                          <a:xfrm>
                            <a:off x="24091392" y="20116800"/>
                            <a:ext cx="2828544" cy="82296"/>
                          </a:xfrm>
                          <a:prstGeom prst="rect">
                            <a:avLst/>
                          </a:prstGeom>
                          <a:solidFill>
                            <a:srgbClr val="666699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51.05pt;margin-top:91.95pt;width:742.3pt;height:9.35pt;z-index:251663360;mso-position-horizontal-relative:page;mso-position-vertical-relative:page" coordorigin="184343,201168" coordsize="84856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">
                <v:rect id="Rectangle 361" o:spid="_x0000_s1027" alt="Level bars" style="position:absolute;left:184343;top:201168;width:28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  <v:shadow color="#ccc"/>
                  <o:lock v:ext="edit" shapetype="t"/>
                  <v:textbox inset="2.88pt,2.88pt,2.88pt,2.88pt"/>
                </v:rect>
                <v:rect id="Rectangle 362" o:spid="_x0000_s1028" alt="Level bars" style="position:absolute;left:212628;top:201168;width:30285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  <v:shadow color="#ccc"/>
                  <o:lock v:ext="edit" shapetype="t"/>
                  <v:textbox inset="2.88pt,2.88pt,2.88pt,2.88pt"/>
                </v:rect>
                <v:rect id="Rectangle 363" o:spid="_x0000_s1029" alt="Level bars" style="position:absolute;left:240913;top:201168;width:28286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  <v:shadow color="#ccc"/>
                  <o:lock v:ext="edit" shapetype="t"/>
                  <v:textbox inset="2.88pt,2.88pt,2.88pt,2.88pt"/>
                </v:rect>
                <w10:wrap anchorx="page" anchory="page"/>
              </v:group>
            </w:pict>
          </mc:Fallback>
        </mc:AlternateContent>
      </w:r>
      <w:r w:rsidR="00513EB2">
        <w:rPr>
          <w:noProof/>
          <w:lang w:val="ru-RU"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3380740</wp:posOffset>
            </wp:positionH>
            <wp:positionV relativeFrom="paragraph">
              <wp:posOffset>4863465</wp:posOffset>
            </wp:positionV>
            <wp:extent cx="2237740" cy="1679575"/>
            <wp:effectExtent l="0" t="0" r="0" b="0"/>
            <wp:wrapNone/>
            <wp:docPr id="475" name="Рисунок 475" descr="C:\Users\Orgotdel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5" descr="C:\Users\Orgotdel\Desktop\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740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EB2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3938270</wp:posOffset>
                </wp:positionH>
                <wp:positionV relativeFrom="page">
                  <wp:posOffset>1398270</wp:posOffset>
                </wp:positionV>
                <wp:extent cx="2435225" cy="4834255"/>
                <wp:effectExtent l="4445" t="0" r="0" b="0"/>
                <wp:wrapNone/>
                <wp:docPr id="3" name="Text 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35225" cy="4834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 id="9">
                        <w:txbxContent>
                          <w:p w:rsidR="007C3AA9" w:rsidRPr="007C3AA9" w:rsidRDefault="007C3AA9" w:rsidP="007C3AA9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 w:rsidRPr="007C3AA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 w:val="24"/>
                                <w:szCs w:val="24"/>
                                <w:lang w:val="ru-RU"/>
                              </w:rPr>
                              <w:t xml:space="preserve">Основными признаками больной птицы являются: </w:t>
                            </w:r>
                            <w:r w:rsidRPr="007C3AA9">
                              <w:rPr>
                                <w:lang w:val="ru-RU"/>
                              </w:rPr>
                              <w:t xml:space="preserve">слабость, отеки подкожной клетчатки в области головы, шеи, груди, отек гортани, </w:t>
                            </w:r>
                            <w:proofErr w:type="spellStart"/>
                            <w:r w:rsidRPr="007C3AA9">
                              <w:rPr>
                                <w:lang w:val="ru-RU"/>
                              </w:rPr>
                              <w:t>синюшность</w:t>
                            </w:r>
                            <w:proofErr w:type="spellEnd"/>
                            <w:r w:rsidRPr="007C3AA9">
                              <w:rPr>
                                <w:lang w:val="ru-RU"/>
                              </w:rPr>
                              <w:t xml:space="preserve"> видимых слизистых оболочек, загрязненная экскрементами хвостовая часть, возможны частичная парализация и мышечные судороги.</w:t>
                            </w:r>
                          </w:p>
                          <w:p w:rsidR="007C3AA9" w:rsidRPr="00407F15" w:rsidRDefault="007C3AA9" w:rsidP="007C3AA9">
                            <w:pPr>
                              <w:pStyle w:val="a7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FF000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407F15">
                              <w:rPr>
                                <w:b/>
                                <w:color w:val="FF0000"/>
                                <w:lang w:val="ru-RU"/>
                              </w:rPr>
                              <w:t xml:space="preserve">При обнаружении или отстреле птиц </w:t>
                            </w:r>
                            <w:proofErr w:type="gramStart"/>
                            <w:r w:rsidRPr="00407F15">
                              <w:rPr>
                                <w:b/>
                                <w:color w:val="FF0000"/>
                                <w:lang w:val="ru-RU"/>
                              </w:rPr>
                              <w:t>с выше</w:t>
                            </w:r>
                            <w:proofErr w:type="gramEnd"/>
                            <w:r w:rsidRPr="00407F15">
                              <w:rPr>
                                <w:b/>
                                <w:color w:val="FF0000"/>
                                <w:lang w:val="ru-RU"/>
                              </w:rPr>
                              <w:t xml:space="preserve"> перечисленными признаками охотнику необходимо сообщить об этом специалистам государственной ветеринарной службы и предоставить птицу, упакованную в целлофан. При контакте с птицей, имеющей симптомы данного заболевания, необходимо соблюдать правила санитарной безопасности и личной гигиены.</w:t>
                            </w:r>
                            <w:r w:rsidR="00407F15" w:rsidRPr="00407F15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</w:p>
                          <w:p w:rsidR="007C3AA9" w:rsidRDefault="007C3AA9" w:rsidP="007C3AA9">
                            <w:pPr>
                              <w:pStyle w:val="a7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C3AA9" w:rsidRDefault="007C3AA9" w:rsidP="007C3AA9">
                            <w:pPr>
                              <w:pStyle w:val="a7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A537EB" w:rsidRPr="00A37553" w:rsidRDefault="00DC6099" w:rsidP="00E419D8">
                            <w:pPr>
                              <w:pStyle w:val="a7"/>
                              <w:ind w:left="567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Cs w:val="24"/>
                                <w:lang w:val="ru-RU"/>
                              </w:rPr>
                            </w:pPr>
                            <w:r w:rsidRPr="00A3755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666699"/>
                                <w:szCs w:val="24"/>
                                <w:lang w:val="ru-RU"/>
                              </w:rPr>
                              <w:t>О правилах, которые следует запомнить и выполнять во время, и после охоты на водоплавающую дичь: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7" o:spid="_x0000_s1035" type="#_x0000_t202" style="position:absolute;left:0;text-align:left;margin-left:310.1pt;margin-top:110.1pt;width:191.75pt;height:380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" filled="f" stroked="f" strokeweight="0" insetpen="t">
                <o:lock v:ext="edit" shapetype="t"/>
                <v:textbox style="mso-next-textbox:#Text Box 358" inset="2.85pt,2.85pt,2.85pt,2.85pt">
                  <w:txbxContent>
                    <w:p w:rsidR="007C3AA9" w:rsidRPr="007C3AA9" w:rsidRDefault="007C3AA9" w:rsidP="007C3AA9">
                      <w:pPr>
                        <w:pStyle w:val="a7"/>
                        <w:rPr>
                          <w:lang w:val="ru-RU"/>
                        </w:rPr>
                      </w:pPr>
                      <w:r w:rsidRPr="007C3AA9"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 w:val="24"/>
                          <w:szCs w:val="24"/>
                          <w:lang w:val="ru-RU"/>
                        </w:rPr>
                        <w:t xml:space="preserve">Основными признаками больной птицы являются: </w:t>
                      </w:r>
                      <w:r w:rsidRPr="007C3AA9">
                        <w:rPr>
                          <w:lang w:val="ru-RU"/>
                        </w:rPr>
                        <w:t xml:space="preserve">слабость, отеки подкожной клетчатки в области головы, шеи, груди, отек гортани, </w:t>
                      </w:r>
                      <w:proofErr w:type="spellStart"/>
                      <w:r w:rsidRPr="007C3AA9">
                        <w:rPr>
                          <w:lang w:val="ru-RU"/>
                        </w:rPr>
                        <w:t>синюшность</w:t>
                      </w:r>
                      <w:proofErr w:type="spellEnd"/>
                      <w:r w:rsidRPr="007C3AA9">
                        <w:rPr>
                          <w:lang w:val="ru-RU"/>
                        </w:rPr>
                        <w:t xml:space="preserve"> видимых слизистых оболочек, загрязненная экскрементами хвостовая часть, возможны частичная парализация и мышечные судороги.</w:t>
                      </w:r>
                    </w:p>
                    <w:p w:rsidR="007C3AA9" w:rsidRPr="00407F15" w:rsidRDefault="007C3AA9" w:rsidP="007C3AA9">
                      <w:pPr>
                        <w:pStyle w:val="a7"/>
                        <w:rPr>
                          <w:rFonts w:ascii="Arial" w:hAnsi="Arial" w:cs="Arial"/>
                          <w:b/>
                          <w:bCs/>
                          <w:i/>
                          <w:color w:val="FF0000"/>
                          <w:sz w:val="24"/>
                          <w:szCs w:val="24"/>
                          <w:lang w:val="ru-RU"/>
                        </w:rPr>
                      </w:pPr>
                      <w:r w:rsidRPr="00407F15">
                        <w:rPr>
                          <w:b/>
                          <w:color w:val="FF0000"/>
                          <w:lang w:val="ru-RU"/>
                        </w:rPr>
                        <w:t xml:space="preserve">При обнаружении или отстреле птиц </w:t>
                      </w:r>
                      <w:proofErr w:type="gramStart"/>
                      <w:r w:rsidRPr="00407F15">
                        <w:rPr>
                          <w:b/>
                          <w:color w:val="FF0000"/>
                          <w:lang w:val="ru-RU"/>
                        </w:rPr>
                        <w:t>с выше</w:t>
                      </w:r>
                      <w:proofErr w:type="gramEnd"/>
                      <w:r w:rsidRPr="00407F15">
                        <w:rPr>
                          <w:b/>
                          <w:color w:val="FF0000"/>
                          <w:lang w:val="ru-RU"/>
                        </w:rPr>
                        <w:t xml:space="preserve"> перечисленными признаками охотнику необходимо сообщить об этом специалистам государственной ветеринарной службы и предоставить птицу, упакованную в целлофан. При контакте с птицей, имеющей симптомы данного заболевания, необходимо соблюдать правила санитарной безопасности и личной гигиены.</w:t>
                      </w:r>
                      <w:r w:rsidR="00407F15" w:rsidRPr="00407F15"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</w:p>
                    <w:p w:rsidR="007C3AA9" w:rsidRDefault="007C3AA9" w:rsidP="007C3AA9">
                      <w:pPr>
                        <w:pStyle w:val="a7"/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 w:val="24"/>
                          <w:szCs w:val="24"/>
                          <w:lang w:val="ru-RU"/>
                        </w:rPr>
                      </w:pPr>
                    </w:p>
                    <w:p w:rsidR="007C3AA9" w:rsidRDefault="007C3AA9" w:rsidP="007C3AA9">
                      <w:pPr>
                        <w:pStyle w:val="a7"/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 w:val="24"/>
                          <w:szCs w:val="24"/>
                          <w:lang w:val="ru-RU"/>
                        </w:rPr>
                      </w:pPr>
                    </w:p>
                    <w:p w:rsidR="00A537EB" w:rsidRPr="00A37553" w:rsidRDefault="00DC6099" w:rsidP="00E419D8">
                      <w:pPr>
                        <w:pStyle w:val="a7"/>
                        <w:ind w:left="567"/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Cs w:val="24"/>
                          <w:lang w:val="ru-RU"/>
                        </w:rPr>
                      </w:pPr>
                      <w:r w:rsidRPr="00A37553">
                        <w:rPr>
                          <w:rFonts w:ascii="Arial" w:hAnsi="Arial" w:cs="Arial"/>
                          <w:b/>
                          <w:bCs/>
                          <w:i/>
                          <w:color w:val="666699"/>
                          <w:szCs w:val="24"/>
                          <w:lang w:val="ru-RU"/>
                        </w:rPr>
                        <w:t>О правилах, которые следует запомнить и выполнять во время, и после охоты на водоплавающую дичь: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EB2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page">
                  <wp:posOffset>808355</wp:posOffset>
                </wp:positionH>
                <wp:positionV relativeFrom="page">
                  <wp:posOffset>2872740</wp:posOffset>
                </wp:positionV>
                <wp:extent cx="2315845" cy="4164965"/>
                <wp:effectExtent l="0" t="0" r="0" b="1270"/>
                <wp:wrapNone/>
                <wp:docPr id="2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15845" cy="416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634901" w:rsidP="00634901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  <w:r w:rsidRPr="00634901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  <w:t>Грипп птиц</w:t>
                            </w:r>
                            <w:r w:rsidRPr="00634901">
                              <w:rPr>
                                <w:lang w:val="ru-RU"/>
                              </w:rPr>
                              <w:t xml:space="preserve"> - вирусное заболевание, поражающее диких, синантропных и домашних птиц. Основной переносчик вируса - дикие водоплавающие птицы. </w:t>
                            </w:r>
                            <w:r w:rsidRPr="007C3AA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  <w:t>Источник инфекции</w:t>
                            </w:r>
                            <w:r w:rsidRPr="00634901">
                              <w:rPr>
                                <w:lang w:val="ru-RU"/>
                              </w:rPr>
                              <w:t xml:space="preserve"> - больные птицы, выделяющие вирус с истечениями из носа и рта, экскрементами, яйцом. </w:t>
                            </w:r>
                            <w:r w:rsidRPr="007C3AA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  <w:t>Переносчиком служит</w:t>
                            </w:r>
                            <w:r w:rsidRPr="00634901">
                              <w:rPr>
                                <w:lang w:val="ru-RU"/>
                              </w:rPr>
                              <w:t xml:space="preserve"> также переболевшая птица (срок </w:t>
                            </w:r>
                            <w:proofErr w:type="spellStart"/>
                            <w:r w:rsidRPr="00634901">
                              <w:rPr>
                                <w:lang w:val="ru-RU"/>
                              </w:rPr>
                              <w:t>вирусоносительства</w:t>
                            </w:r>
                            <w:proofErr w:type="spellEnd"/>
                            <w:r w:rsidRPr="00634901">
                              <w:rPr>
                                <w:lang w:val="ru-RU"/>
                              </w:rPr>
                              <w:t xml:space="preserve"> - два месяца). </w:t>
                            </w:r>
                            <w:r w:rsidRPr="007C3AA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  <w:t>Факторами передачи</w:t>
                            </w:r>
                            <w:r w:rsidRPr="00634901">
                              <w:rPr>
                                <w:lang w:val="ru-RU"/>
                              </w:rPr>
                              <w:t xml:space="preserve"> являются корма, яйцо, перо, тушки убитых и трупы павших птиц, обменная тара, инвентарь. </w:t>
                            </w:r>
                            <w:r w:rsidRPr="007C3AA9">
                              <w:rPr>
                                <w:rFonts w:ascii="Arial" w:hAnsi="Arial" w:cs="Arial"/>
                                <w:b/>
                                <w:bCs/>
                                <w:color w:val="666699"/>
                                <w:sz w:val="28"/>
                                <w:szCs w:val="28"/>
                                <w:lang w:val="ru-RU"/>
                              </w:rPr>
                              <w:t>Заражение</w:t>
                            </w:r>
                            <w:r w:rsidRPr="00634901">
                              <w:rPr>
                                <w:lang w:val="ru-RU"/>
                              </w:rPr>
                              <w:t xml:space="preserve"> происходит чаще всего респираторным путем, но возможно внедрение вируса через пищеварительный тракт и конъюнктиву.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6" type="#_x0000_t202" style="position:absolute;left:0;text-align:left;margin-left:63.65pt;margin-top:226.2pt;width:182.35pt;height:327.9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CGl/gIAAKE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A537EB" w:rsidRPr="003A1A56" w:rsidRDefault="00634901" w:rsidP="00634901">
                      <w:pPr>
                        <w:pStyle w:val="a7"/>
                        <w:rPr>
                          <w:lang w:val="ru-RU"/>
                        </w:rPr>
                      </w:pPr>
                      <w:r w:rsidRPr="00634901"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  <w:t>Грипп птиц</w:t>
                      </w:r>
                      <w:r w:rsidRPr="00634901">
                        <w:rPr>
                          <w:lang w:val="ru-RU"/>
                        </w:rPr>
                        <w:t xml:space="preserve"> - вирусное заболевание, поражающее диких, синантропных и домашних птиц. Основной переносчик вируса - дикие водоплавающие птицы. </w:t>
                      </w:r>
                      <w:r w:rsidRPr="007C3AA9"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  <w:t>Источник инфекции</w:t>
                      </w:r>
                      <w:r w:rsidRPr="00634901">
                        <w:rPr>
                          <w:lang w:val="ru-RU"/>
                        </w:rPr>
                        <w:t xml:space="preserve"> - больные птицы, выделяющие вирус с истечениями из носа и рта, экскрементами, яйцом. </w:t>
                      </w:r>
                      <w:r w:rsidRPr="007C3AA9"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  <w:t>Переносчиком служит</w:t>
                      </w:r>
                      <w:r w:rsidRPr="00634901">
                        <w:rPr>
                          <w:lang w:val="ru-RU"/>
                        </w:rPr>
                        <w:t xml:space="preserve"> также переболевшая птица (срок вирусоносительства - два месяца). </w:t>
                      </w:r>
                      <w:r w:rsidRPr="007C3AA9"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  <w:t>Факторами передачи</w:t>
                      </w:r>
                      <w:r w:rsidRPr="00634901">
                        <w:rPr>
                          <w:lang w:val="ru-RU"/>
                        </w:rPr>
                        <w:t xml:space="preserve"> являются корма, яйцо, перо, тушки убитых и трупы павших птиц, обменная тара, инвентарь. </w:t>
                      </w:r>
                      <w:r w:rsidRPr="007C3AA9">
                        <w:rPr>
                          <w:rFonts w:ascii="Arial" w:hAnsi="Arial" w:cs="Arial"/>
                          <w:b/>
                          <w:bCs/>
                          <w:color w:val="666699"/>
                          <w:sz w:val="28"/>
                          <w:szCs w:val="28"/>
                          <w:lang w:val="ru-RU"/>
                        </w:rPr>
                        <w:t>Заражение</w:t>
                      </w:r>
                      <w:r w:rsidRPr="00634901">
                        <w:rPr>
                          <w:lang w:val="ru-RU"/>
                        </w:rPr>
                        <w:t xml:space="preserve"> происходит чаще всего респираторным путем, но возможно внедрение вируса через пищеварительный тракт и конъюнктиву.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13EB2">
        <w:rPr>
          <w:noProof/>
          <w:lang w:val="ru-RU"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777875</wp:posOffset>
            </wp:positionV>
            <wp:extent cx="1877060" cy="1367790"/>
            <wp:effectExtent l="0" t="0" r="8890" b="3810"/>
            <wp:wrapNone/>
            <wp:docPr id="474" name="Рисунок 474" descr="C:\Users\Orgotdel\Desktop\482х351_avia_-flu_vi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4" descr="C:\Users\Orgotdel\Desktop\482х351_avia_-flu_viru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136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3EB2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897255</wp:posOffset>
                </wp:positionV>
                <wp:extent cx="7599045" cy="429260"/>
                <wp:effectExtent l="0" t="1905" r="2540" b="0"/>
                <wp:wrapNone/>
                <wp:docPr id="1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59904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FF0996" w:rsidRDefault="00634901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 xml:space="preserve">ГРИПП ПТИЦ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7" type="#_x0000_t202" style="position:absolute;left:0;text-align:left;margin-left:54.7pt;margin-top:70.65pt;width:598.35pt;height:33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FF0996" w:rsidRDefault="00634901">
                      <w:pPr>
                        <w:pStyle w:val="4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 xml:space="preserve">ГРИПП ПТИЦ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537EB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901"/>
    <w:rsid w:val="000C177B"/>
    <w:rsid w:val="00202F32"/>
    <w:rsid w:val="003A1A56"/>
    <w:rsid w:val="00407F15"/>
    <w:rsid w:val="004D62F7"/>
    <w:rsid w:val="00513EB2"/>
    <w:rsid w:val="0054555A"/>
    <w:rsid w:val="00634901"/>
    <w:rsid w:val="006351C3"/>
    <w:rsid w:val="00651280"/>
    <w:rsid w:val="007C3AA9"/>
    <w:rsid w:val="00A37553"/>
    <w:rsid w:val="00A537EB"/>
    <w:rsid w:val="00B54715"/>
    <w:rsid w:val="00DC6099"/>
    <w:rsid w:val="00DE1F16"/>
    <w:rsid w:val="00E419D8"/>
    <w:rsid w:val="00EC16FC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34901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pPr>
      <w:outlineLvl w:val="3"/>
    </w:pPr>
    <w:rPr>
      <w:color w:val="auto"/>
    </w:rPr>
  </w:style>
  <w:style w:type="paragraph" w:styleId="7">
    <w:name w:val="heading 7"/>
    <w:qFormat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4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1">
    <w:name w:val="Адрес 2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634901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gotdel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Brochure.dot</Template>
  <TotalTime>2</TotalTime>
  <Pages>2</Pages>
  <Words>0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XTreme.ws</cp:lastModifiedBy>
  <cp:revision>3</cp:revision>
  <cp:lastPrinted>2017-03-14T07:03:00Z</cp:lastPrinted>
  <dcterms:created xsi:type="dcterms:W3CDTF">2017-03-14T07:05:00Z</dcterms:created>
  <dcterms:modified xsi:type="dcterms:W3CDTF">2017-03-16T12:18:00Z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